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F5" w:rsidRDefault="00D32B1E" w:rsidP="00BF701C">
      <w:pPr>
        <w:spacing w:after="0" w:line="240" w:lineRule="auto"/>
        <w:rPr>
          <w:rFonts w:ascii="Arial" w:hAnsi="Arial" w:cs="Arial"/>
          <w:b/>
          <w:lang w:val="en-US"/>
        </w:rPr>
      </w:pPr>
      <w:bookmarkStart w:id="0" w:name="_GoBack"/>
      <w:bookmarkEnd w:id="0"/>
      <w:r w:rsidRPr="000F510A">
        <w:rPr>
          <w:rFonts w:ascii="Arial" w:hAnsi="Arial" w:cs="Arial"/>
          <w:b/>
          <w:caps/>
          <w:lang w:val="en-US"/>
        </w:rPr>
        <w:t>Part I: Synopsis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(one page</w:t>
      </w:r>
      <w:r w:rsidR="00511AEE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D32B1E" w:rsidRPr="00910BD1" w:rsidRDefault="00D32B1E" w:rsidP="00BF701C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3"/>
        <w:gridCol w:w="7975"/>
      </w:tblGrid>
      <w:tr w:rsidR="00306ADD" w:rsidRPr="00854F28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306ADD" w:rsidRPr="00854F28" w:rsidRDefault="00FE3281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="00306ADD" w:rsidRPr="00910BD1">
              <w:rPr>
                <w:rFonts w:ascii="Arial" w:hAnsi="Arial" w:cs="Arial"/>
                <w:b/>
                <w:lang w:val="en-US"/>
              </w:rPr>
              <w:t>pplication</w:t>
            </w:r>
            <w:r>
              <w:rPr>
                <w:rFonts w:ascii="Arial" w:hAnsi="Arial" w:cs="Arial"/>
                <w:b/>
                <w:lang w:val="en-US"/>
              </w:rPr>
              <w:t xml:space="preserve"> details</w:t>
            </w: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 xml:space="preserve">Full </w:t>
            </w:r>
            <w:r w:rsidR="00854F28" w:rsidRPr="00306ADD">
              <w:rPr>
                <w:rFonts w:ascii="Arial" w:hAnsi="Arial" w:cs="Arial"/>
                <w:lang w:val="en-US"/>
              </w:rPr>
              <w:t>title</w:t>
            </w:r>
            <w:r w:rsidRPr="00306AD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854F28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854F28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Acronym</w:t>
            </w:r>
            <w:r w:rsidR="00CF52A7" w:rsidRPr="00306ADD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854F28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D</w:t>
            </w:r>
            <w:r w:rsidR="00854F28" w:rsidRPr="00306ADD">
              <w:rPr>
                <w:rFonts w:ascii="Arial" w:hAnsi="Arial" w:cs="Arial"/>
                <w:lang w:val="en-US"/>
              </w:rPr>
              <w:t>uration</w:t>
            </w:r>
            <w:r w:rsidR="0093217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854F28" w:rsidRPr="00854F28" w:rsidRDefault="001C1EBE" w:rsidP="001C1EB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months</w:t>
            </w:r>
          </w:p>
        </w:tc>
      </w:tr>
      <w:tr w:rsidR="00854F28" w:rsidRPr="00854F28" w:rsidTr="00477309">
        <w:tc>
          <w:tcPr>
            <w:tcW w:w="1668" w:type="dxa"/>
          </w:tcPr>
          <w:p w:rsidR="00854F28" w:rsidRPr="00306ADD" w:rsidRDefault="00CF52A7" w:rsidP="00BF701C">
            <w:pPr>
              <w:rPr>
                <w:rFonts w:ascii="Arial" w:hAnsi="Arial" w:cs="Arial"/>
                <w:lang w:val="en-US"/>
              </w:rPr>
            </w:pPr>
            <w:r w:rsidRPr="00306ADD">
              <w:rPr>
                <w:rFonts w:ascii="Arial" w:hAnsi="Arial" w:cs="Arial"/>
                <w:lang w:val="en-US"/>
              </w:rPr>
              <w:t>Total funding:</w:t>
            </w:r>
          </w:p>
        </w:tc>
        <w:tc>
          <w:tcPr>
            <w:tcW w:w="8186" w:type="dxa"/>
          </w:tcPr>
          <w:p w:rsidR="00854F28" w:rsidRPr="00854F28" w:rsidRDefault="00E006AA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1"/>
        <w:gridCol w:w="7967"/>
      </w:tblGrid>
      <w:tr w:rsidR="00FE3281" w:rsidRPr="006A18B9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FE3281" w:rsidRPr="006A18B9" w:rsidRDefault="004F1AD6" w:rsidP="00092D2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Consortium</w:t>
            </w:r>
          </w:p>
        </w:tc>
      </w:tr>
      <w:tr w:rsidR="00477309" w:rsidRPr="00081C68" w:rsidTr="00092D20">
        <w:tc>
          <w:tcPr>
            <w:tcW w:w="9854" w:type="dxa"/>
            <w:gridSpan w:val="2"/>
            <w:shd w:val="clear" w:color="auto" w:fill="FFFFFF" w:themeFill="background1"/>
          </w:tcPr>
          <w:p w:rsidR="00477309" w:rsidRPr="006A18B9" w:rsidRDefault="00477309" w:rsidP="00127E0E">
            <w:pPr>
              <w:rPr>
                <w:rFonts w:ascii="Arial" w:hAnsi="Arial" w:cs="Arial"/>
                <w:lang w:val="en-US"/>
              </w:rPr>
            </w:pPr>
            <w:r w:rsidRPr="006A18B9">
              <w:rPr>
                <w:rFonts w:ascii="Arial" w:hAnsi="Arial" w:cs="Arial"/>
                <w:b/>
                <w:lang w:val="en-US"/>
              </w:rPr>
              <w:t>Regular partners</w:t>
            </w:r>
            <w:r w:rsidR="006A18B9" w:rsidRPr="00854F28">
              <w:rPr>
                <w:rFonts w:ascii="Arial" w:hAnsi="Arial" w:cs="Arial"/>
                <w:lang w:val="en-US"/>
              </w:rPr>
              <w:t xml:space="preserve"> </w:t>
            </w:r>
            <w:r w:rsidR="006A18B9">
              <w:rPr>
                <w:rFonts w:ascii="Arial" w:hAnsi="Arial" w:cs="Arial"/>
                <w:lang w:val="en-US"/>
              </w:rPr>
              <w:t>(</w:t>
            </w:r>
            <w:r w:rsidR="00127E0E">
              <w:rPr>
                <w:rFonts w:ascii="Arial" w:hAnsi="Arial" w:cs="Arial"/>
                <w:lang w:val="en-US"/>
              </w:rPr>
              <w:t xml:space="preserve">country, </w:t>
            </w:r>
            <w:r w:rsidR="006A18B9">
              <w:rPr>
                <w:rFonts w:ascii="Arial" w:hAnsi="Arial" w:cs="Arial"/>
                <w:lang w:val="en-US"/>
              </w:rPr>
              <w:t>n</w:t>
            </w:r>
            <w:r w:rsidR="006A18B9" w:rsidRPr="00854F28">
              <w:rPr>
                <w:rFonts w:ascii="Arial" w:hAnsi="Arial" w:cs="Arial"/>
                <w:lang w:val="en-US"/>
              </w:rPr>
              <w:t>ame</w:t>
            </w:r>
            <w:r w:rsidR="00127E0E">
              <w:rPr>
                <w:rFonts w:ascii="Arial" w:hAnsi="Arial" w:cs="Arial"/>
                <w:lang w:val="en-US"/>
              </w:rPr>
              <w:t xml:space="preserve"> and</w:t>
            </w:r>
            <w:r w:rsidR="006A18B9" w:rsidRPr="00854F28">
              <w:rPr>
                <w:rFonts w:ascii="Arial" w:hAnsi="Arial" w:cs="Arial"/>
                <w:lang w:val="en-US"/>
              </w:rPr>
              <w:t xml:space="preserve"> </w:t>
            </w:r>
            <w:r w:rsidR="00755E06">
              <w:rPr>
                <w:rFonts w:ascii="Arial" w:hAnsi="Arial" w:cs="Arial"/>
                <w:lang w:val="en-US"/>
              </w:rPr>
              <w:t>institution</w:t>
            </w:r>
            <w:r w:rsidR="006A18B9">
              <w:rPr>
                <w:rFonts w:ascii="Arial" w:hAnsi="Arial" w:cs="Arial"/>
                <w:lang w:val="en-US"/>
              </w:rPr>
              <w:t>)</w:t>
            </w: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Coordinator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2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3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4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5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6F02C3" w:rsidRPr="00854F28" w:rsidTr="00477309">
        <w:tc>
          <w:tcPr>
            <w:tcW w:w="1668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Partner 6</w:t>
            </w:r>
            <w:r w:rsidR="00A8281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6F02C3" w:rsidRPr="00854F28" w:rsidRDefault="006F02C3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477309" w:rsidRPr="00081C68" w:rsidTr="00763902">
        <w:tc>
          <w:tcPr>
            <w:tcW w:w="9854" w:type="dxa"/>
            <w:gridSpan w:val="2"/>
          </w:tcPr>
          <w:p w:rsidR="00477309" w:rsidRPr="00477309" w:rsidRDefault="00477309" w:rsidP="00127E0E">
            <w:pPr>
              <w:rPr>
                <w:rFonts w:ascii="Arial" w:hAnsi="Arial" w:cs="Arial"/>
                <w:b/>
                <w:lang w:val="en-US"/>
              </w:rPr>
            </w:pPr>
            <w:r w:rsidRPr="00477309">
              <w:rPr>
                <w:rFonts w:ascii="Arial" w:hAnsi="Arial" w:cs="Arial"/>
                <w:b/>
                <w:lang w:val="en-US"/>
              </w:rPr>
              <w:t>External collaborators</w:t>
            </w:r>
            <w:r w:rsidR="006A18B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A18B9">
              <w:rPr>
                <w:rFonts w:ascii="Arial" w:hAnsi="Arial" w:cs="Arial"/>
                <w:lang w:val="en-US"/>
              </w:rPr>
              <w:t>(</w:t>
            </w:r>
            <w:r w:rsidR="00127E0E">
              <w:rPr>
                <w:rFonts w:ascii="Arial" w:hAnsi="Arial" w:cs="Arial"/>
                <w:lang w:val="en-US"/>
              </w:rPr>
              <w:t>country, name and</w:t>
            </w:r>
            <w:r w:rsidR="00127E0E" w:rsidRPr="00854F28">
              <w:rPr>
                <w:rFonts w:ascii="Arial" w:hAnsi="Arial" w:cs="Arial"/>
                <w:lang w:val="en-US"/>
              </w:rPr>
              <w:t xml:space="preserve"> </w:t>
            </w:r>
            <w:r w:rsidR="00127E0E">
              <w:rPr>
                <w:rFonts w:ascii="Arial" w:hAnsi="Arial" w:cs="Arial"/>
                <w:lang w:val="en-US"/>
              </w:rPr>
              <w:t>institution</w:t>
            </w:r>
            <w:r w:rsidR="006A18B9">
              <w:rPr>
                <w:rFonts w:ascii="Arial" w:hAnsi="Arial" w:cs="Arial"/>
                <w:lang w:val="en-US"/>
              </w:rPr>
              <w:t>)</w:t>
            </w:r>
          </w:p>
        </w:tc>
      </w:tr>
      <w:tr w:rsidR="00477309" w:rsidRPr="00081C68" w:rsidTr="00ED1D72">
        <w:tc>
          <w:tcPr>
            <w:tcW w:w="985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F52A7" w:rsidRDefault="00CF52A7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9"/>
        <w:gridCol w:w="7969"/>
      </w:tblGrid>
      <w:tr w:rsidR="008A576B" w:rsidRPr="00C866D5" w:rsidTr="0028689B">
        <w:tc>
          <w:tcPr>
            <w:tcW w:w="9854" w:type="dxa"/>
            <w:gridSpan w:val="2"/>
            <w:shd w:val="clear" w:color="auto" w:fill="D9D9D9" w:themeFill="background1" w:themeFillShade="D9"/>
          </w:tcPr>
          <w:p w:rsidR="008A576B" w:rsidRPr="00C866D5" w:rsidRDefault="00656E3F" w:rsidP="00B815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Brief</w:t>
            </w:r>
            <w:r w:rsidR="008A576B">
              <w:rPr>
                <w:rFonts w:ascii="Arial" w:hAnsi="Arial" w:cs="Arial"/>
                <w:b/>
                <w:lang w:val="en-US"/>
              </w:rPr>
              <w:t xml:space="preserve"> scientific </w:t>
            </w:r>
            <w:r w:rsidR="00B81526">
              <w:rPr>
                <w:rFonts w:ascii="Arial" w:hAnsi="Arial" w:cs="Arial"/>
                <w:b/>
                <w:lang w:val="en-US"/>
              </w:rPr>
              <w:t>summary</w:t>
            </w:r>
          </w:p>
        </w:tc>
      </w:tr>
      <w:tr w:rsidR="00C243B0" w:rsidRPr="00C866D5" w:rsidTr="00C866D5">
        <w:tc>
          <w:tcPr>
            <w:tcW w:w="1668" w:type="dxa"/>
          </w:tcPr>
          <w:p w:rsidR="00C243B0" w:rsidRPr="00C866D5" w:rsidRDefault="00C243B0" w:rsidP="00BF70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Disease</w:t>
            </w:r>
            <w:r w:rsidR="00EA5D09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s</w:t>
            </w:r>
            <w:r w:rsidR="00EA5D09"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C243B0" w:rsidRPr="00C866D5" w:rsidRDefault="00C243B0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C866D5" w:rsidRPr="00C866D5" w:rsidTr="00C866D5">
        <w:tc>
          <w:tcPr>
            <w:tcW w:w="1668" w:type="dxa"/>
          </w:tcPr>
          <w:p w:rsidR="00C866D5" w:rsidRPr="00C866D5" w:rsidRDefault="00C866D5" w:rsidP="00BF701C">
            <w:pPr>
              <w:rPr>
                <w:rFonts w:ascii="Arial" w:hAnsi="Arial" w:cs="Arial"/>
                <w:lang w:val="en-US"/>
              </w:rPr>
            </w:pPr>
            <w:r w:rsidRPr="00C866D5">
              <w:rPr>
                <w:rFonts w:ascii="Arial" w:hAnsi="Arial" w:cs="Arial"/>
                <w:lang w:val="en-US"/>
              </w:rPr>
              <w:t>Keywords</w:t>
            </w:r>
            <w:r w:rsidR="00C243B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186" w:type="dxa"/>
          </w:tcPr>
          <w:p w:rsidR="00C866D5" w:rsidRPr="00C866D5" w:rsidRDefault="00C866D5" w:rsidP="00BF701C">
            <w:pPr>
              <w:rPr>
                <w:rFonts w:ascii="Arial" w:hAnsi="Arial" w:cs="Arial"/>
                <w:lang w:val="en-US"/>
              </w:rPr>
            </w:pPr>
          </w:p>
        </w:tc>
      </w:tr>
      <w:tr w:rsidR="00A82817" w:rsidRPr="00C866D5" w:rsidTr="0048604D">
        <w:tc>
          <w:tcPr>
            <w:tcW w:w="9854" w:type="dxa"/>
            <w:gridSpan w:val="2"/>
          </w:tcPr>
          <w:p w:rsidR="00A82817" w:rsidRPr="00C866D5" w:rsidRDefault="00B81526" w:rsidP="00B8152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Scientific abstract: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CC611D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  <w:r w:rsidRPr="000F510A">
        <w:rPr>
          <w:rFonts w:ascii="Arial" w:hAnsi="Arial" w:cs="Arial"/>
          <w:b/>
          <w:caps/>
          <w:lang w:val="en-US"/>
        </w:rPr>
        <w:lastRenderedPageBreak/>
        <w:t xml:space="preserve">Part II: </w:t>
      </w:r>
      <w:r w:rsidR="00CC611D" w:rsidRPr="000F510A">
        <w:rPr>
          <w:rFonts w:ascii="Arial" w:hAnsi="Arial" w:cs="Arial"/>
          <w:b/>
          <w:caps/>
          <w:lang w:val="en-US"/>
        </w:rPr>
        <w:t>Project description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</w:t>
      </w:r>
      <w:r w:rsidR="00081C68">
        <w:rPr>
          <w:rFonts w:ascii="Arial" w:hAnsi="Arial" w:cs="Arial"/>
          <w:lang w:val="en-US"/>
        </w:rPr>
        <w:t xml:space="preserve">up to </w:t>
      </w:r>
      <w:r w:rsidR="00511AEE">
        <w:rPr>
          <w:rFonts w:ascii="Arial" w:hAnsi="Arial" w:cs="Arial"/>
          <w:lang w:val="en-US"/>
        </w:rPr>
        <w:t>four</w:t>
      </w:r>
      <w:r w:rsidR="001222EA" w:rsidRPr="001222EA">
        <w:rPr>
          <w:rFonts w:ascii="Arial" w:hAnsi="Arial" w:cs="Arial"/>
          <w:lang w:val="en-US"/>
        </w:rPr>
        <w:t xml:space="preserve"> page</w:t>
      </w:r>
      <w:r w:rsidR="001222EA">
        <w:rPr>
          <w:rFonts w:ascii="Arial" w:hAnsi="Arial" w:cs="Arial"/>
          <w:lang w:val="en-US"/>
        </w:rPr>
        <w:t>s</w:t>
      </w:r>
      <w:r w:rsidR="00511AEE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106AA6" w:rsidRDefault="00106AA6" w:rsidP="00CC611D">
      <w:pPr>
        <w:spacing w:after="0" w:line="240" w:lineRule="auto"/>
        <w:rPr>
          <w:rFonts w:ascii="Arial" w:hAnsi="Arial" w:cs="Arial"/>
          <w:lang w:val="en-US"/>
        </w:rPr>
      </w:pPr>
    </w:p>
    <w:p w:rsidR="00CC611D" w:rsidRPr="00CC611D" w:rsidRDefault="006341B1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Scientific background</w:t>
      </w:r>
    </w:p>
    <w:p w:rsidR="001012C7" w:rsidRPr="00CC611D" w:rsidRDefault="001012C7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Aims and w</w:t>
      </w:r>
      <w:r w:rsidRPr="00CC611D">
        <w:rPr>
          <w:rFonts w:ascii="Arial" w:hAnsi="Arial" w:cs="Arial"/>
          <w:lang w:val="en-US"/>
        </w:rPr>
        <w:t>orking hypothesis</w:t>
      </w:r>
    </w:p>
    <w:p w:rsidR="00587A0F" w:rsidRDefault="00587A0F" w:rsidP="00587A0F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Transnational added value</w:t>
      </w:r>
    </w:p>
    <w:p w:rsidR="001012C7" w:rsidRDefault="001012C7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Work plan and methodology </w:t>
      </w:r>
    </w:p>
    <w:p w:rsidR="00BE7056" w:rsidRDefault="002F3F28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Expertise</w:t>
      </w:r>
    </w:p>
    <w:p w:rsidR="00B87219" w:rsidRDefault="00D1042B" w:rsidP="00CC611D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Ethical issues</w:t>
      </w:r>
    </w:p>
    <w:p w:rsidR="00B87219" w:rsidRDefault="005A1F52" w:rsidP="001012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References</w:t>
      </w:r>
      <w:r w:rsidR="00B87219">
        <w:rPr>
          <w:rFonts w:ascii="Arial" w:hAnsi="Arial" w:cs="Arial"/>
          <w:lang w:val="en-US"/>
        </w:rPr>
        <w:br w:type="page"/>
      </w:r>
    </w:p>
    <w:p w:rsidR="00D1042B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  <w:r w:rsidRPr="000F510A">
        <w:rPr>
          <w:rFonts w:ascii="Arial" w:hAnsi="Arial" w:cs="Arial"/>
          <w:b/>
          <w:caps/>
          <w:lang w:val="en-US"/>
        </w:rPr>
        <w:lastRenderedPageBreak/>
        <w:t xml:space="preserve">Part III: </w:t>
      </w:r>
      <w:r w:rsidR="00B87219" w:rsidRPr="000F510A">
        <w:rPr>
          <w:rFonts w:ascii="Arial" w:hAnsi="Arial" w:cs="Arial"/>
          <w:b/>
          <w:caps/>
          <w:lang w:val="en-US"/>
        </w:rPr>
        <w:t>Budget overview</w:t>
      </w:r>
      <w:r w:rsidR="001222EA">
        <w:rPr>
          <w:rFonts w:ascii="Arial" w:hAnsi="Arial" w:cs="Arial"/>
          <w:b/>
          <w:lang w:val="en-US"/>
        </w:rPr>
        <w:t xml:space="preserve"> </w:t>
      </w:r>
      <w:r w:rsidR="001222EA" w:rsidRPr="001222EA">
        <w:rPr>
          <w:rFonts w:ascii="Arial" w:hAnsi="Arial" w:cs="Arial"/>
          <w:lang w:val="en-US"/>
        </w:rPr>
        <w:t>(one page</w:t>
      </w:r>
      <w:r w:rsidR="00626C3D">
        <w:rPr>
          <w:rFonts w:ascii="Arial" w:hAnsi="Arial" w:cs="Arial"/>
          <w:lang w:val="en-US"/>
        </w:rPr>
        <w:t>, Arial Standard, 11 pt.</w:t>
      </w:r>
      <w:r w:rsidR="001222EA" w:rsidRPr="001222EA">
        <w:rPr>
          <w:rFonts w:ascii="Arial" w:hAnsi="Arial" w:cs="Arial"/>
          <w:lang w:val="en-US"/>
        </w:rPr>
        <w:t>)</w:t>
      </w:r>
    </w:p>
    <w:p w:rsidR="00106AA6" w:rsidRDefault="00106AA6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9F0F4E" w:rsidRPr="009F0F4E" w:rsidTr="008F2C88">
        <w:tc>
          <w:tcPr>
            <w:tcW w:w="3369" w:type="dxa"/>
            <w:gridSpan w:val="2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Coordinator: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9F0F4E" w:rsidRPr="00B56E0E" w:rsidRDefault="009F0F4E" w:rsidP="00CC611D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987F72" w:rsidTr="00CB4828">
        <w:tc>
          <w:tcPr>
            <w:tcW w:w="1647" w:type="dxa"/>
          </w:tcPr>
          <w:p w:rsidR="00987F72" w:rsidRPr="007D21A7" w:rsidRDefault="00987F7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</w:t>
            </w:r>
            <w:r w:rsidR="003A317F" w:rsidRPr="007D21A7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722" w:type="dxa"/>
          </w:tcPr>
          <w:p w:rsidR="00987F72" w:rsidRPr="001806A8" w:rsidRDefault="00341946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987F72" w:rsidRPr="00652138" w:rsidRDefault="00652138" w:rsidP="0065213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="00586E2A" w:rsidRPr="00652138">
              <w:rPr>
                <w:rFonts w:ascii="Arial" w:hAnsi="Arial" w:cs="Arial"/>
                <w:lang w:val="en-US"/>
              </w:rPr>
              <w:t>escription</w:t>
            </w:r>
            <w:r w:rsidR="00C30DC2"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C30DC2" w:rsidTr="00CB4828">
        <w:tc>
          <w:tcPr>
            <w:tcW w:w="1647" w:type="dxa"/>
          </w:tcPr>
          <w:p w:rsidR="00C30DC2" w:rsidRPr="007D21A7" w:rsidRDefault="00C30DC2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C30DC2" w:rsidRPr="001806A8" w:rsidRDefault="00C30DC2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C30DC2" w:rsidRDefault="00C30DC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191DEE" w:rsidTr="00CB4828">
        <w:tc>
          <w:tcPr>
            <w:tcW w:w="1647" w:type="dxa"/>
          </w:tcPr>
          <w:p w:rsidR="00191DEE" w:rsidRPr="007D21A7" w:rsidRDefault="00191DEE" w:rsidP="00CC611D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191DEE" w:rsidRPr="001806A8" w:rsidRDefault="00341946" w:rsidP="00341946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191DEE" w:rsidRPr="00767F6C" w:rsidRDefault="00DE1F69" w:rsidP="00DE1F69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2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3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4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5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3200"/>
        <w:gridCol w:w="3285"/>
      </w:tblGrid>
      <w:tr w:rsidR="00E17187" w:rsidRPr="00B56E0E" w:rsidTr="000D0472">
        <w:tc>
          <w:tcPr>
            <w:tcW w:w="3369" w:type="dxa"/>
            <w:gridSpan w:val="2"/>
            <w:shd w:val="clear" w:color="auto" w:fill="D9D9D9" w:themeFill="background1" w:themeFillShade="D9"/>
          </w:tcPr>
          <w:p w:rsidR="00E17187" w:rsidRPr="00B56E0E" w:rsidRDefault="00E17187" w:rsidP="00E1718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Partner 6</w:t>
            </w:r>
            <w:r w:rsidRPr="00B56E0E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200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 xml:space="preserve">Funder: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E17187" w:rsidRPr="00B56E0E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B56E0E">
              <w:rPr>
                <w:rFonts w:ascii="Arial" w:hAnsi="Arial" w:cs="Arial"/>
                <w:b/>
                <w:lang w:val="en-US"/>
              </w:rPr>
              <w:t>Total budget: €</w:t>
            </w:r>
          </w:p>
        </w:tc>
      </w:tr>
      <w:tr w:rsidR="00E17187" w:rsidRPr="00652138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Personnel: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652138" w:rsidRDefault="00E17187" w:rsidP="000D04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</w:t>
            </w:r>
            <w:r w:rsidRPr="00652138">
              <w:rPr>
                <w:rFonts w:ascii="Arial" w:hAnsi="Arial" w:cs="Arial"/>
                <w:lang w:val="en-US"/>
              </w:rPr>
              <w:t>escription</w:t>
            </w:r>
            <w:r>
              <w:rPr>
                <w:rFonts w:ascii="Arial" w:hAnsi="Arial" w:cs="Arial"/>
                <w:lang w:val="en-US"/>
              </w:rPr>
              <w:t xml:space="preserve">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Expendables: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Travel: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Other: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Default="00E17187" w:rsidP="000D0472"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  <w:tr w:rsidR="00E17187" w:rsidRPr="00767F6C" w:rsidTr="000D0472">
        <w:tc>
          <w:tcPr>
            <w:tcW w:w="1647" w:type="dxa"/>
          </w:tcPr>
          <w:p w:rsidR="00E17187" w:rsidRPr="007D21A7" w:rsidRDefault="00E17187" w:rsidP="000D0472">
            <w:pPr>
              <w:rPr>
                <w:rFonts w:ascii="Arial" w:hAnsi="Arial" w:cs="Arial"/>
                <w:lang w:val="en-US"/>
              </w:rPr>
            </w:pPr>
            <w:r w:rsidRPr="007D21A7">
              <w:rPr>
                <w:rFonts w:ascii="Arial" w:hAnsi="Arial" w:cs="Arial"/>
                <w:lang w:val="en-US"/>
              </w:rPr>
              <w:t>Overhead:</w:t>
            </w:r>
          </w:p>
        </w:tc>
        <w:tc>
          <w:tcPr>
            <w:tcW w:w="1722" w:type="dxa"/>
          </w:tcPr>
          <w:p w:rsidR="00E17187" w:rsidRPr="001806A8" w:rsidRDefault="00E17187" w:rsidP="000D047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6485" w:type="dxa"/>
            <w:gridSpan w:val="2"/>
          </w:tcPr>
          <w:p w:rsidR="00E17187" w:rsidRPr="00767F6C" w:rsidRDefault="00E17187" w:rsidP="000D0472">
            <w:pPr>
              <w:rPr>
                <w:rFonts w:ascii="Arial" w:hAnsi="Arial" w:cs="Arial"/>
                <w:b/>
                <w:lang w:val="en-US"/>
              </w:rPr>
            </w:pPr>
            <w:r w:rsidRPr="00965198">
              <w:rPr>
                <w:rFonts w:ascii="Arial" w:hAnsi="Arial" w:cs="Arial"/>
                <w:lang w:val="en-US"/>
              </w:rPr>
              <w:t>Brief description here</w:t>
            </w:r>
          </w:p>
        </w:tc>
      </w:tr>
    </w:tbl>
    <w:p w:rsidR="00E17187" w:rsidRDefault="00E17187" w:rsidP="00CC611D">
      <w:pPr>
        <w:spacing w:after="0" w:line="240" w:lineRule="auto"/>
        <w:rPr>
          <w:rFonts w:ascii="Arial" w:hAnsi="Arial" w:cs="Arial"/>
          <w:b/>
          <w:lang w:val="en-US"/>
        </w:rPr>
      </w:pPr>
    </w:p>
    <w:sectPr w:rsidR="00E17187" w:rsidSect="005E7A2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E3F" w:rsidRDefault="00656E3F" w:rsidP="002C05C1">
    <w:pPr>
      <w:pStyle w:val="Pieddepage"/>
      <w:tabs>
        <w:tab w:val="clear" w:pos="4536"/>
        <w:tab w:val="clear" w:pos="9072"/>
        <w:tab w:val="right" w:pos="9639"/>
      </w:tabs>
    </w:pPr>
    <w:r>
      <w:rPr>
        <w:rFonts w:ascii="Arial" w:hAnsi="Arial" w:cs="Arial"/>
        <w:iCs/>
        <w:lang w:val="en-US"/>
      </w:rPr>
      <w:t>Pre-proposal application</w:t>
    </w:r>
    <w:r w:rsidR="002C05C1">
      <w:rPr>
        <w:rFonts w:ascii="Arial" w:hAnsi="Arial" w:cs="Arial"/>
        <w:iCs/>
        <w:lang w:val="en-US"/>
      </w:rPr>
      <w:tab/>
      <w:t xml:space="preserve">Page </w:t>
    </w:r>
    <w:r w:rsidR="00E90F35">
      <w:rPr>
        <w:rFonts w:ascii="Arial" w:hAnsi="Arial" w:cs="Arial"/>
        <w:iCs/>
        <w:lang w:val="en-US"/>
      </w:rPr>
      <w:fldChar w:fldCharType="begin"/>
    </w:r>
    <w:r w:rsidR="00E90F35">
      <w:rPr>
        <w:rFonts w:ascii="Arial" w:hAnsi="Arial" w:cs="Arial"/>
        <w:iCs/>
        <w:lang w:val="en-US"/>
      </w:rPr>
      <w:instrText xml:space="preserve"> PAGE  \* Arabic  \* MERGEFORMAT </w:instrText>
    </w:r>
    <w:r w:rsidR="00E90F35">
      <w:rPr>
        <w:rFonts w:ascii="Arial" w:hAnsi="Arial" w:cs="Arial"/>
        <w:iCs/>
        <w:lang w:val="en-US"/>
      </w:rPr>
      <w:fldChar w:fldCharType="separate"/>
    </w:r>
    <w:r w:rsidR="00EB79CD">
      <w:rPr>
        <w:rFonts w:ascii="Arial" w:hAnsi="Arial" w:cs="Arial"/>
        <w:iCs/>
        <w:noProof/>
        <w:lang w:val="en-US"/>
      </w:rPr>
      <w:t>2</w:t>
    </w:r>
    <w:r w:rsidR="00E90F35">
      <w:rPr>
        <w:rFonts w:ascii="Arial" w:hAnsi="Arial" w:cs="Arial"/>
        <w:iCs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F5" w:rsidRDefault="005E10F5" w:rsidP="002C05C1">
    <w:pPr>
      <w:pStyle w:val="Pieddepage"/>
      <w:tabs>
        <w:tab w:val="clear" w:pos="4536"/>
        <w:tab w:val="clear" w:pos="9072"/>
        <w:tab w:val="right" w:pos="9639"/>
      </w:tabs>
    </w:pPr>
    <w:r>
      <w:rPr>
        <w:rFonts w:ascii="Arial" w:hAnsi="Arial" w:cs="Arial"/>
        <w:iCs/>
        <w:lang w:val="en-US"/>
      </w:rPr>
      <w:t>Pre-proposal application</w:t>
    </w:r>
    <w:r w:rsidR="00D81A96">
      <w:rPr>
        <w:rFonts w:ascii="Arial" w:hAnsi="Arial" w:cs="Arial"/>
        <w:iCs/>
        <w:lang w:val="en-US"/>
      </w:rPr>
      <w:tab/>
    </w:r>
    <w:r w:rsidR="00E006AA">
      <w:rPr>
        <w:rFonts w:ascii="Arial" w:hAnsi="Arial" w:cs="Arial"/>
        <w:iCs/>
        <w:lang w:val="en-US"/>
      </w:rPr>
      <w:t xml:space="preserve">Page </w:t>
    </w:r>
    <w:r w:rsidR="00E006AA">
      <w:rPr>
        <w:rFonts w:ascii="Arial" w:hAnsi="Arial" w:cs="Arial"/>
        <w:iCs/>
        <w:lang w:val="en-US"/>
      </w:rPr>
      <w:fldChar w:fldCharType="begin"/>
    </w:r>
    <w:r w:rsidR="00E006AA">
      <w:rPr>
        <w:rFonts w:ascii="Arial" w:hAnsi="Arial" w:cs="Arial"/>
        <w:iCs/>
        <w:lang w:val="en-US"/>
      </w:rPr>
      <w:instrText xml:space="preserve"> PAGE  \* Arabic  \* MERGEFORMAT </w:instrText>
    </w:r>
    <w:r w:rsidR="00E006AA">
      <w:rPr>
        <w:rFonts w:ascii="Arial" w:hAnsi="Arial" w:cs="Arial"/>
        <w:iCs/>
        <w:lang w:val="en-US"/>
      </w:rPr>
      <w:fldChar w:fldCharType="separate"/>
    </w:r>
    <w:r w:rsidR="00EB79CD">
      <w:rPr>
        <w:rFonts w:ascii="Arial" w:hAnsi="Arial" w:cs="Arial"/>
        <w:iCs/>
        <w:noProof/>
        <w:lang w:val="en-US"/>
      </w:rPr>
      <w:t>1</w:t>
    </w:r>
    <w:r w:rsidR="00E006AA">
      <w:rPr>
        <w:rFonts w:ascii="Arial" w:hAnsi="Arial" w:cs="Arial"/>
        <w:iCs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E3F" w:rsidRPr="001B4190" w:rsidRDefault="00656E3F" w:rsidP="00656E3F">
    <w:pPr>
      <w:pStyle w:val="En-tte"/>
      <w:tabs>
        <w:tab w:val="clear" w:pos="4536"/>
        <w:tab w:val="clear" w:pos="9072"/>
        <w:tab w:val="right" w:pos="9639"/>
      </w:tabs>
      <w:rPr>
        <w:lang w:val="en-US"/>
      </w:rPr>
    </w:pPr>
    <w:r>
      <w:rPr>
        <w:rFonts w:ascii="Arial" w:hAnsi="Arial" w:cs="Arial"/>
        <w:iCs/>
        <w:lang w:val="en-US"/>
      </w:rPr>
      <w:t xml:space="preserve">JPND call for proposals: </w:t>
    </w:r>
    <w:r w:rsidRPr="0078730F">
      <w:rPr>
        <w:rFonts w:ascii="Arial" w:hAnsi="Arial" w:cs="Arial"/>
        <w:iCs/>
        <w:lang w:val="en-US"/>
      </w:rPr>
      <w:t>“Multinational research projects on Health and Social Care for Neurodegenerative Diseases”</w:t>
    </w:r>
  </w:p>
  <w:p w:rsidR="00656E3F" w:rsidRPr="00656E3F" w:rsidRDefault="00656E3F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0" w:rsidRDefault="001B4190" w:rsidP="002C05C1">
    <w:pPr>
      <w:pStyle w:val="En-tte"/>
      <w:tabs>
        <w:tab w:val="clear" w:pos="4536"/>
        <w:tab w:val="clear" w:pos="9072"/>
        <w:tab w:val="right" w:pos="9639"/>
      </w:tabs>
      <w:rPr>
        <w:rFonts w:ascii="Arial" w:hAnsi="Arial" w:cs="Arial"/>
        <w:iCs/>
        <w:lang w:val="en-US"/>
      </w:rPr>
    </w:pPr>
    <w:r>
      <w:rPr>
        <w:rFonts w:ascii="Arial" w:hAnsi="Arial" w:cs="Arial"/>
        <w:iCs/>
        <w:lang w:val="en-US"/>
      </w:rPr>
      <w:t xml:space="preserve">JPND call for proposals: </w:t>
    </w:r>
    <w:r w:rsidRPr="0078730F">
      <w:rPr>
        <w:rFonts w:ascii="Arial" w:hAnsi="Arial" w:cs="Arial"/>
        <w:iCs/>
        <w:lang w:val="en-US"/>
      </w:rPr>
      <w:t xml:space="preserve">“Multinational research projects on Health and </w:t>
    </w:r>
  </w:p>
  <w:p w:rsidR="001B4190" w:rsidRPr="001B4190" w:rsidRDefault="001B4190" w:rsidP="005E10F5">
    <w:pPr>
      <w:pStyle w:val="En-tte"/>
      <w:tabs>
        <w:tab w:val="clear" w:pos="4536"/>
        <w:tab w:val="clear" w:pos="9072"/>
        <w:tab w:val="right" w:pos="9639"/>
      </w:tabs>
      <w:rPr>
        <w:lang w:val="en-US"/>
      </w:rPr>
    </w:pPr>
    <w:r>
      <w:rPr>
        <w:rFonts w:ascii="Arial" w:hAnsi="Arial" w:cs="Arial"/>
        <w:iCs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BB28F47" wp14:editId="6C2F8F5A">
          <wp:simplePos x="0" y="0"/>
          <wp:positionH relativeFrom="margin">
            <wp:posOffset>5024120</wp:posOffset>
          </wp:positionH>
          <wp:positionV relativeFrom="margin">
            <wp:posOffset>-767715</wp:posOffset>
          </wp:positionV>
          <wp:extent cx="1779270" cy="96520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30F">
      <w:rPr>
        <w:rFonts w:ascii="Arial" w:hAnsi="Arial" w:cs="Arial"/>
        <w:iCs/>
        <w:lang w:val="en-US"/>
      </w:rPr>
      <w:t>Social Care for Neurodegenerative Diseases”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24"/>
    <w:rsid w:val="000019F0"/>
    <w:rsid w:val="00081C68"/>
    <w:rsid w:val="00092D20"/>
    <w:rsid w:val="000C79EC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741B4"/>
    <w:rsid w:val="0028689B"/>
    <w:rsid w:val="002C05C1"/>
    <w:rsid w:val="002C11C5"/>
    <w:rsid w:val="002F3F28"/>
    <w:rsid w:val="00306ADD"/>
    <w:rsid w:val="00341946"/>
    <w:rsid w:val="00396827"/>
    <w:rsid w:val="003A317F"/>
    <w:rsid w:val="003A673E"/>
    <w:rsid w:val="003A7A34"/>
    <w:rsid w:val="003B730E"/>
    <w:rsid w:val="003D2CB3"/>
    <w:rsid w:val="00464E2F"/>
    <w:rsid w:val="00477309"/>
    <w:rsid w:val="004F1AD6"/>
    <w:rsid w:val="00511AEE"/>
    <w:rsid w:val="00527E70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55E06"/>
    <w:rsid w:val="00765381"/>
    <w:rsid w:val="00767F6C"/>
    <w:rsid w:val="00784191"/>
    <w:rsid w:val="007C064F"/>
    <w:rsid w:val="007C4699"/>
    <w:rsid w:val="007D21A7"/>
    <w:rsid w:val="00854F28"/>
    <w:rsid w:val="0086388A"/>
    <w:rsid w:val="008752B1"/>
    <w:rsid w:val="008944E4"/>
    <w:rsid w:val="008A576B"/>
    <w:rsid w:val="008A68F3"/>
    <w:rsid w:val="008F2C88"/>
    <w:rsid w:val="00910BD1"/>
    <w:rsid w:val="009140E1"/>
    <w:rsid w:val="0092073C"/>
    <w:rsid w:val="00932175"/>
    <w:rsid w:val="00987F72"/>
    <w:rsid w:val="009B7DDA"/>
    <w:rsid w:val="009F0F4E"/>
    <w:rsid w:val="00A56F35"/>
    <w:rsid w:val="00A67495"/>
    <w:rsid w:val="00A82817"/>
    <w:rsid w:val="00AA16B2"/>
    <w:rsid w:val="00B50C3F"/>
    <w:rsid w:val="00B55E1B"/>
    <w:rsid w:val="00B56E0E"/>
    <w:rsid w:val="00B81526"/>
    <w:rsid w:val="00B87219"/>
    <w:rsid w:val="00BC42B6"/>
    <w:rsid w:val="00BE7056"/>
    <w:rsid w:val="00BF701C"/>
    <w:rsid w:val="00C243B0"/>
    <w:rsid w:val="00C30DC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90F35"/>
    <w:rsid w:val="00EA5D09"/>
    <w:rsid w:val="00EB2853"/>
    <w:rsid w:val="00EB297C"/>
    <w:rsid w:val="00EB79CD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553EFEF-1E0B-428F-8AE2-405E4CB9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A24"/>
  </w:style>
  <w:style w:type="paragraph" w:styleId="Pieddepage">
    <w:name w:val="footer"/>
    <w:basedOn w:val="Normal"/>
    <w:link w:val="PieddepageCar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A24"/>
  </w:style>
  <w:style w:type="character" w:styleId="Numrodepage">
    <w:name w:val="page number"/>
    <w:basedOn w:val="Policepardfaut"/>
    <w:semiHidden/>
    <w:rsid w:val="001B4190"/>
  </w:style>
  <w:style w:type="table" w:styleId="Grilledutableau">
    <w:name w:val="Table Grid"/>
    <w:basedOn w:val="TableauNormal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AFA13A44</Template>
  <TotalTime>0</TotalTime>
  <Pages>3</Pages>
  <Words>306</Words>
  <Characters>1686</Characters>
  <Application>Microsoft Office Word</Application>
  <DocSecurity>4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PT-DLR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Thomas</dc:creator>
  <cp:lastModifiedBy>BOIXEL Lydie</cp:lastModifiedBy>
  <cp:revision>2</cp:revision>
  <dcterms:created xsi:type="dcterms:W3CDTF">2018-01-12T10:47:00Z</dcterms:created>
  <dcterms:modified xsi:type="dcterms:W3CDTF">2018-01-12T10:47:00Z</dcterms:modified>
</cp:coreProperties>
</file>